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11" w:rsidRDefault="00BB1B11" w:rsidP="002C6D55">
      <w:r>
        <w:t>Ime in priimek?</w:t>
      </w:r>
    </w:p>
    <w:p w:rsidR="00BB1B11" w:rsidRDefault="00BB1B11" w:rsidP="002C6D55">
      <w:r w:rsidRPr="006E4CE3">
        <w:rPr>
          <w:sz w:val="21"/>
          <w:szCs w:val="21"/>
        </w:rPr>
        <w:t>Študent/ka dobi samo en list. Odgovarjajte kratko in pazite na podvprašanja! Odgovori brez zveze z vprašanjem ali povsem napačni odgovori se točkujejo negativno</w:t>
      </w:r>
      <w:r>
        <w:t xml:space="preserve"> </w:t>
      </w:r>
    </w:p>
    <w:p w:rsidR="00BB1B11" w:rsidRDefault="00BB1B11"/>
    <w:p w:rsidR="00BB1B11" w:rsidRDefault="00BB1B11" w:rsidP="002C6D55">
      <w:r>
        <w:t>1. »Ko sem vzpostavil pravičnost v deželah Sumerja in Akada sem postavil to stelo«</w:t>
      </w:r>
    </w:p>
    <w:p w:rsidR="00BB1B11" w:rsidRDefault="00BB1B11" w:rsidP="002C6D55">
      <w:r>
        <w:t>Kaj razumeš z vzpostavitvijo pravičnosti in kdaj se je to dogajalo? Ali poznaš kaj podobnega iz antične Grčije? (10)</w:t>
      </w:r>
    </w:p>
    <w:p w:rsidR="00BB1B11" w:rsidRDefault="00BB1B11" w:rsidP="002C6D55">
      <w:r>
        <w:t>2. »Na svoje potomce so prenesli vse običaje svojih očetov, ki so se zato ohranili…« Kako je mogoče, da so potomci Rimljanov v frankovski Galiji ohranili svoje običaje? Kdaj se je to dogajalo in kako so se imenovali zapisi njihovega prava? (15)</w:t>
      </w:r>
    </w:p>
    <w:p w:rsidR="00BB1B11" w:rsidRDefault="00BB1B11" w:rsidP="002C6D55">
      <w:r>
        <w:t>3  «Kar se tiče gozdov in pašnikov … sem mislil, da morajo biti od strani… cesarja v javni rabi.« Zakaj misli Ivan, da so ta ozemlja cesarjeva? Znak katere ureditve je tako pojmovanje in kateri drugi primeri iz istega dokumenta nam kažejo na uvajanje tega sistema? Kdaj? (15)</w:t>
      </w:r>
    </w:p>
    <w:p w:rsidR="00BB1B11" w:rsidRDefault="00BB1B11" w:rsidP="002C6D55">
      <w:r>
        <w:t>4. » …smo sklenili na njihovo prošnjo zbrati in in zapisati pravice naših ter jih zavarovati z deželnim ročinom.« Kaj je ročin? Kako so nastale zbrane pravice in kdaj so jih zavarovali z zapisom? Zakaj? (10)</w:t>
      </w:r>
    </w:p>
    <w:p w:rsidR="00BB1B11" w:rsidRDefault="00BB1B11" w:rsidP="002C6D55">
      <w:r>
        <w:t>5. »Takšno pravdo pa gorski gospod ali namesto njega gornik morata sklicati.« Za kakšno pravdo gre, kaj se na njej dogaja in kdo je gorski gospod? Kdo so udeleženci pravde in zakaj so take pravde tako pomembne? (10)</w:t>
      </w:r>
    </w:p>
    <w:p w:rsidR="00BB1B11" w:rsidRDefault="00BB1B11" w:rsidP="002C6D55">
      <w:r>
        <w:t>6.« Ko ni nobenega primernega…običaja, je mogoče uporabiti rimsko pravo…« Kako to, da ima običaj prednost pred rimskim pravom. Za kakšno rimsko pravo gre in kdaj se je to dogajalo? Kdo pozna rimsko pravo? (15)</w:t>
      </w:r>
    </w:p>
    <w:p w:rsidR="00BB1B11" w:rsidRDefault="00BB1B11" w:rsidP="002C6D55">
      <w:r>
        <w:t>7. » Državljanski zakoni vežejo vse državljane dežel…« Ali je konkreten zakon v preteklosti  vedno veljal za vse državljane? Katera revolucija zahteva enakost pred zakonom? (25)</w:t>
      </w:r>
    </w:p>
    <w:p w:rsidR="00BB1B11" w:rsidRDefault="00BB1B11" w:rsidP="002C6D55">
      <w:r>
        <w:t>8. » V zakonitem zastopstvu…velikega župana…otvarjam v imenu … kralja zasedanje prve oblastne skupščine ljubljanske oblasti…« Kdo je veliki župan, zakaj je omenjen kralj in o čem je odločala oblastna skupščina. Kdaj se to dogaja? (10)</w:t>
      </w:r>
    </w:p>
    <w:p w:rsidR="00BB1B11" w:rsidRDefault="00BB1B11" w:rsidP="002C6D55"/>
    <w:sectPr w:rsidR="00BB1B11" w:rsidSect="00643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62ED"/>
    <w:multiLevelType w:val="hybridMultilevel"/>
    <w:tmpl w:val="68ACFE4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36534877"/>
    <w:multiLevelType w:val="hybridMultilevel"/>
    <w:tmpl w:val="BA0AB8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D55"/>
    <w:rsid w:val="00023F89"/>
    <w:rsid w:val="002C6D55"/>
    <w:rsid w:val="003F6ED1"/>
    <w:rsid w:val="004E0E31"/>
    <w:rsid w:val="006222F9"/>
    <w:rsid w:val="00643A70"/>
    <w:rsid w:val="006E4CE3"/>
    <w:rsid w:val="008E3C60"/>
    <w:rsid w:val="00A820A2"/>
    <w:rsid w:val="00BB1B11"/>
    <w:rsid w:val="00D30FB0"/>
    <w:rsid w:val="00D801C6"/>
    <w:rsid w:val="00E227CE"/>
    <w:rsid w:val="00F5080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55"/>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6D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290</Words>
  <Characters>1658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 priimek</dc:title>
  <dc:subject/>
  <dc:creator>vladimir</dc:creator>
  <cp:keywords/>
  <dc:description/>
  <cp:lastModifiedBy>vladimir simič</cp:lastModifiedBy>
  <cp:revision>2</cp:revision>
  <dcterms:created xsi:type="dcterms:W3CDTF">2011-10-04T06:48:00Z</dcterms:created>
  <dcterms:modified xsi:type="dcterms:W3CDTF">2011-10-04T06:48:00Z</dcterms:modified>
</cp:coreProperties>
</file>